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06A224B" w14:textId="30970A32" w:rsidR="00F46490" w:rsidRPr="00167B18" w:rsidRDefault="00442341" w:rsidP="00442341">
      <w:pPr>
        <w:pStyle w:val="AttachmentHeading"/>
        <w:jc w:val="both"/>
      </w:pPr>
      <w:bookmarkStart w:id="0" w:name="_Toc494802469"/>
      <w:r>
        <w:tab/>
      </w:r>
      <w:r>
        <w:tab/>
      </w:r>
      <w:r>
        <w:tab/>
      </w:r>
      <w:r>
        <w:tab/>
      </w:r>
      <w:r>
        <w:tab/>
      </w:r>
      <w:r>
        <w:tab/>
      </w:r>
      <w:r w:rsidR="0017461E">
        <w:t>Facility</w:t>
      </w:r>
      <w:r w:rsidR="00F46490" w:rsidRPr="00167B18">
        <w:t xml:space="preserve"> Material Receipt Inspection Report </w:t>
      </w:r>
      <w:bookmarkEnd w:id="0"/>
      <w: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1350"/>
        <w:gridCol w:w="608"/>
        <w:gridCol w:w="742"/>
        <w:gridCol w:w="2921"/>
        <w:gridCol w:w="946"/>
        <w:gridCol w:w="947"/>
        <w:gridCol w:w="947"/>
        <w:gridCol w:w="990"/>
        <w:gridCol w:w="3498"/>
      </w:tblGrid>
      <w:tr w:rsidR="00036804" w:rsidRPr="00E24954" w14:paraId="54E1C11F" w14:textId="77777777" w:rsidTr="00602148">
        <w:trPr>
          <w:trHeight w:val="432"/>
        </w:trPr>
        <w:tc>
          <w:tcPr>
            <w:tcW w:w="3662" w:type="dxa"/>
            <w:gridSpan w:val="4"/>
          </w:tcPr>
          <w:p w14:paraId="42B26DDD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Receipt No.</w:t>
            </w:r>
          </w:p>
          <w:p w14:paraId="522D9039" w14:textId="77777777" w:rsidR="00E24954" w:rsidRPr="00E24954" w:rsidRDefault="00E24954" w:rsidP="00E24954">
            <w:pPr>
              <w:spacing w:before="40"/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663" w:type="dxa"/>
            <w:gridSpan w:val="2"/>
          </w:tcPr>
          <w:p w14:paraId="3902CBD9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Receipt Date:</w:t>
            </w:r>
          </w:p>
          <w:p w14:paraId="3B532850" w14:textId="77777777" w:rsidR="00E24954" w:rsidRPr="00E24954" w:rsidRDefault="00E24954" w:rsidP="00036804">
            <w:pPr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830" w:type="dxa"/>
            <w:gridSpan w:val="4"/>
          </w:tcPr>
          <w:p w14:paraId="003E4ECC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PO No.</w:t>
            </w:r>
          </w:p>
          <w:p w14:paraId="71619164" w14:textId="77777777" w:rsidR="00E24954" w:rsidRPr="00E24954" w:rsidRDefault="00E24954" w:rsidP="00036804">
            <w:pPr>
              <w:jc w:val="left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</w:tcPr>
          <w:p w14:paraId="58D740E7" w14:textId="77777777" w:rsidR="00E24954" w:rsidRPr="00E24954" w:rsidRDefault="00E24954" w:rsidP="0017461E">
            <w:pPr>
              <w:spacing w:before="40"/>
              <w:jc w:val="left"/>
              <w:rPr>
                <w:rFonts w:cs="Arial"/>
                <w:bCs/>
                <w:kern w:val="32"/>
              </w:rPr>
            </w:pPr>
          </w:p>
        </w:tc>
      </w:tr>
      <w:tr w:rsidR="00036804" w:rsidRPr="00E24954" w14:paraId="03594AF3" w14:textId="77777777" w:rsidTr="00602148">
        <w:trPr>
          <w:trHeight w:val="432"/>
        </w:trPr>
        <w:tc>
          <w:tcPr>
            <w:tcW w:w="7325" w:type="dxa"/>
            <w:gridSpan w:val="6"/>
          </w:tcPr>
          <w:p w14:paraId="73BAAEFB" w14:textId="77777777" w:rsidR="00036804" w:rsidRPr="00E24954" w:rsidRDefault="00E2495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Vendor:</w:t>
            </w:r>
          </w:p>
          <w:p w14:paraId="5BD7C287" w14:textId="77777777" w:rsidR="00E24954" w:rsidRPr="00E24954" w:rsidRDefault="00E24954" w:rsidP="00036804">
            <w:pPr>
              <w:jc w:val="left"/>
            </w:pPr>
          </w:p>
        </w:tc>
        <w:tc>
          <w:tcPr>
            <w:tcW w:w="7328" w:type="dxa"/>
            <w:gridSpan w:val="5"/>
          </w:tcPr>
          <w:p w14:paraId="7F4E8BE2" w14:textId="77777777" w:rsidR="00036804" w:rsidRPr="00E24954" w:rsidRDefault="00E24954" w:rsidP="00E24954">
            <w:pPr>
              <w:spacing w:before="40"/>
              <w:jc w:val="left"/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PO Title:</w:t>
            </w:r>
          </w:p>
        </w:tc>
      </w:tr>
      <w:tr w:rsidR="00036804" w:rsidRPr="00E24954" w14:paraId="7B9F1039" w14:textId="77777777" w:rsidTr="00602148">
        <w:trPr>
          <w:trHeight w:val="885"/>
        </w:trPr>
        <w:tc>
          <w:tcPr>
            <w:tcW w:w="14653" w:type="dxa"/>
            <w:gridSpan w:val="11"/>
          </w:tcPr>
          <w:p w14:paraId="139D0AD8" w14:textId="77777777" w:rsidR="00036804" w:rsidRPr="00E24954" w:rsidRDefault="00036804" w:rsidP="00E24954">
            <w:pPr>
              <w:spacing w:before="40"/>
              <w:jc w:val="left"/>
              <w:rPr>
                <w:rFonts w:cs="Arial"/>
                <w:bCs/>
                <w:kern w:val="32"/>
                <w:sz w:val="18"/>
                <w:szCs w:val="18"/>
              </w:rPr>
            </w:pPr>
            <w:r w:rsidRPr="00E24954">
              <w:rPr>
                <w:rFonts w:cs="Arial"/>
                <w:bCs/>
                <w:kern w:val="32"/>
                <w:sz w:val="18"/>
                <w:szCs w:val="18"/>
              </w:rPr>
              <w:t>Notes:</w:t>
            </w:r>
          </w:p>
          <w:p w14:paraId="0AB5CDA6" w14:textId="77777777" w:rsidR="00E24954" w:rsidRPr="00E24954" w:rsidRDefault="00E24954" w:rsidP="00036804">
            <w:pPr>
              <w:jc w:val="left"/>
            </w:pPr>
          </w:p>
        </w:tc>
      </w:tr>
      <w:tr w:rsidR="00C35A07" w:rsidRPr="001243D0" w14:paraId="06CD09EE" w14:textId="77777777" w:rsidTr="004402ED">
        <w:tc>
          <w:tcPr>
            <w:tcW w:w="852" w:type="dxa"/>
            <w:shd w:val="clear" w:color="auto" w:fill="C6D9F1" w:themeFill="text2" w:themeFillTint="33"/>
            <w:vAlign w:val="center"/>
          </w:tcPr>
          <w:p w14:paraId="203E6062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P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ac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k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a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g</w:t>
            </w:r>
            <w:r w:rsidR="001243D0">
              <w:rPr>
                <w:rFonts w:cs="Arial"/>
                <w:b/>
                <w:bCs/>
                <w:kern w:val="32"/>
                <w:sz w:val="18"/>
                <w:szCs w:val="18"/>
              </w:rPr>
              <w:t>e</w:t>
            </w: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 xml:space="preserve"> No.</w:t>
            </w:r>
          </w:p>
        </w:tc>
        <w:tc>
          <w:tcPr>
            <w:tcW w:w="852" w:type="dxa"/>
            <w:shd w:val="clear" w:color="auto" w:fill="C6D9F1" w:themeFill="text2" w:themeFillTint="33"/>
            <w:vAlign w:val="center"/>
          </w:tcPr>
          <w:p w14:paraId="140444E1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Item No.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02D324D6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Material Code</w:t>
            </w:r>
          </w:p>
        </w:tc>
        <w:tc>
          <w:tcPr>
            <w:tcW w:w="1350" w:type="dxa"/>
            <w:gridSpan w:val="2"/>
            <w:shd w:val="clear" w:color="auto" w:fill="C6D9F1" w:themeFill="text2" w:themeFillTint="33"/>
            <w:vAlign w:val="center"/>
          </w:tcPr>
          <w:p w14:paraId="7938E8F3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Tag No.</w:t>
            </w:r>
          </w:p>
        </w:tc>
        <w:tc>
          <w:tcPr>
            <w:tcW w:w="2921" w:type="dxa"/>
            <w:shd w:val="clear" w:color="auto" w:fill="C6D9F1" w:themeFill="text2" w:themeFillTint="33"/>
            <w:vAlign w:val="center"/>
          </w:tcPr>
          <w:p w14:paraId="174DAFDD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Item Description</w:t>
            </w:r>
          </w:p>
        </w:tc>
        <w:tc>
          <w:tcPr>
            <w:tcW w:w="946" w:type="dxa"/>
            <w:shd w:val="clear" w:color="auto" w:fill="C6D9F1" w:themeFill="text2" w:themeFillTint="33"/>
            <w:vAlign w:val="center"/>
          </w:tcPr>
          <w:p w14:paraId="1A6065F6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Supplier Part No.</w:t>
            </w:r>
          </w:p>
        </w:tc>
        <w:tc>
          <w:tcPr>
            <w:tcW w:w="947" w:type="dxa"/>
            <w:shd w:val="clear" w:color="auto" w:fill="C6D9F1" w:themeFill="text2" w:themeFillTint="33"/>
            <w:vAlign w:val="center"/>
          </w:tcPr>
          <w:p w14:paraId="7F345C70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UoM</w:t>
            </w:r>
          </w:p>
        </w:tc>
        <w:tc>
          <w:tcPr>
            <w:tcW w:w="947" w:type="dxa"/>
            <w:shd w:val="clear" w:color="auto" w:fill="C6D9F1" w:themeFill="text2" w:themeFillTint="33"/>
            <w:vAlign w:val="center"/>
          </w:tcPr>
          <w:p w14:paraId="16CB3F3C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Quantity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E458EBB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Location of Storage</w:t>
            </w:r>
          </w:p>
        </w:tc>
        <w:tc>
          <w:tcPr>
            <w:tcW w:w="3498" w:type="dxa"/>
            <w:shd w:val="clear" w:color="auto" w:fill="C6D9F1" w:themeFill="text2" w:themeFillTint="33"/>
            <w:vAlign w:val="center"/>
          </w:tcPr>
          <w:p w14:paraId="1D815CAD" w14:textId="77777777" w:rsidR="00091C27" w:rsidRPr="001243D0" w:rsidRDefault="00091C27" w:rsidP="001243D0">
            <w:pPr>
              <w:ind w:left="-120" w:right="-75"/>
              <w:jc w:val="center"/>
              <w:rPr>
                <w:rFonts w:cs="Arial"/>
                <w:b/>
                <w:bCs/>
                <w:kern w:val="32"/>
                <w:sz w:val="18"/>
                <w:szCs w:val="18"/>
              </w:rPr>
            </w:pPr>
            <w:r w:rsidRPr="001243D0">
              <w:rPr>
                <w:rFonts w:cs="Arial"/>
                <w:b/>
                <w:bCs/>
                <w:kern w:val="32"/>
                <w:sz w:val="18"/>
                <w:szCs w:val="18"/>
              </w:rPr>
              <w:t>Remarks</w:t>
            </w:r>
          </w:p>
        </w:tc>
      </w:tr>
      <w:tr w:rsidR="00091C27" w:rsidRPr="00C35A07" w14:paraId="6E15A975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0302A1F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852" w:type="dxa"/>
            <w:vAlign w:val="center"/>
          </w:tcPr>
          <w:p w14:paraId="170C448B" w14:textId="77777777" w:rsidR="00091C27" w:rsidRPr="00C35A07" w:rsidRDefault="00091C27" w:rsidP="00C35A0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CAE4ABC" w14:textId="77777777" w:rsidR="00091C27" w:rsidRPr="00C35A07" w:rsidRDefault="00091C27" w:rsidP="00C35A0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575EEA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2921" w:type="dxa"/>
            <w:vAlign w:val="center"/>
          </w:tcPr>
          <w:p w14:paraId="28516D23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6" w:type="dxa"/>
            <w:vAlign w:val="center"/>
          </w:tcPr>
          <w:p w14:paraId="56D4A3D7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369E5DED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7486195F" w14:textId="77777777" w:rsidR="00091C27" w:rsidRPr="00C35A07" w:rsidRDefault="00091C27" w:rsidP="00C35A07">
            <w:pPr>
              <w:jc w:val="center"/>
            </w:pPr>
          </w:p>
        </w:tc>
        <w:tc>
          <w:tcPr>
            <w:tcW w:w="990" w:type="dxa"/>
            <w:vAlign w:val="center"/>
          </w:tcPr>
          <w:p w14:paraId="57884E44" w14:textId="77777777" w:rsidR="00091C27" w:rsidRPr="00C35A07" w:rsidRDefault="00091C27" w:rsidP="00C35A07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232F712E" w14:textId="77777777" w:rsidR="00091C27" w:rsidRPr="00C35A07" w:rsidRDefault="00091C27" w:rsidP="00C35A07">
            <w:pPr>
              <w:jc w:val="center"/>
            </w:pPr>
          </w:p>
        </w:tc>
      </w:tr>
      <w:tr w:rsidR="00602148" w:rsidRPr="00C35A07" w14:paraId="0C3BC4B3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5012CCB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7C45436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837B0F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B8CD8F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456C180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5EE39DE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D2CEE4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FBDC0F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4DA136F2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3CC5D2FB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7D33959B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6BF5AE8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4B34CD3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3B20AC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2055476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02A1B1C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102D29CF" w14:textId="7BFB4A53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FA9A4DF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A26D21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5E574081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45287E1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710C32B5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EFF577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64CB495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5C8A78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DCEDC1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63DE9BE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6E109BB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E32229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34666276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56DC0DA6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3048FC4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0B2832D0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7C02482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7E9710D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46E71D0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C10DA5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4D95ABD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01EDA48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4CDB7F2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33167DC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00E43B59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4EC58911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3D4551DD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2032082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3A6F17DB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2F3110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1E1765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1869D6F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3452886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D47085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918E62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1B421E24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28B18DA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07729F37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27626FF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066F1B8C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F808D2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1B3A2A1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372BA6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7365D8E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54028A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9649B2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13A13D7A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2BC03309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3FFF44A6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5352A445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2474DA1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1E0455B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3D17E1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16DEFD8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03B07D8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24CC9650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57AF2E9D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769C15AC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5CF8631D" w14:textId="77777777" w:rsidR="00602148" w:rsidRPr="00C35A07" w:rsidRDefault="00602148" w:rsidP="0066493A">
            <w:pPr>
              <w:jc w:val="center"/>
            </w:pPr>
          </w:p>
        </w:tc>
      </w:tr>
      <w:tr w:rsidR="00602148" w:rsidRPr="00C35A07" w14:paraId="694B1414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EF96A7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852" w:type="dxa"/>
            <w:vAlign w:val="center"/>
          </w:tcPr>
          <w:p w14:paraId="01767974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91E1448" w14:textId="77777777" w:rsidR="00602148" w:rsidRPr="00C35A07" w:rsidRDefault="00602148" w:rsidP="0066493A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1FCF063" w14:textId="77777777" w:rsidR="00602148" w:rsidRPr="00C35A07" w:rsidRDefault="00602148" w:rsidP="0066493A">
            <w:pPr>
              <w:jc w:val="center"/>
            </w:pPr>
          </w:p>
        </w:tc>
        <w:tc>
          <w:tcPr>
            <w:tcW w:w="2921" w:type="dxa"/>
            <w:vAlign w:val="center"/>
          </w:tcPr>
          <w:p w14:paraId="6F9EF049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6" w:type="dxa"/>
            <w:vAlign w:val="center"/>
          </w:tcPr>
          <w:p w14:paraId="3F75170E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0A025BB7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47" w:type="dxa"/>
            <w:vAlign w:val="center"/>
          </w:tcPr>
          <w:p w14:paraId="178536FA" w14:textId="77777777" w:rsidR="00602148" w:rsidRPr="00C35A07" w:rsidRDefault="00602148" w:rsidP="0066493A">
            <w:pPr>
              <w:jc w:val="center"/>
            </w:pPr>
          </w:p>
        </w:tc>
        <w:tc>
          <w:tcPr>
            <w:tcW w:w="990" w:type="dxa"/>
            <w:vAlign w:val="center"/>
          </w:tcPr>
          <w:p w14:paraId="6C9AD0D6" w14:textId="77777777" w:rsidR="00602148" w:rsidRPr="00C35A07" w:rsidRDefault="00602148" w:rsidP="0066493A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0A4A8E8B" w14:textId="77777777" w:rsidR="00602148" w:rsidRPr="00C35A07" w:rsidRDefault="00602148" w:rsidP="0066493A">
            <w:pPr>
              <w:jc w:val="center"/>
            </w:pPr>
          </w:p>
        </w:tc>
      </w:tr>
      <w:tr w:rsidR="00C35A07" w:rsidRPr="00C35A07" w14:paraId="01AC0B13" w14:textId="77777777" w:rsidTr="004402ED">
        <w:trPr>
          <w:trHeight w:val="360"/>
        </w:trPr>
        <w:tc>
          <w:tcPr>
            <w:tcW w:w="852" w:type="dxa"/>
            <w:vAlign w:val="center"/>
          </w:tcPr>
          <w:p w14:paraId="3AE6C569" w14:textId="77777777" w:rsidR="00C35A07" w:rsidRPr="00C35A07" w:rsidRDefault="00C35A07" w:rsidP="00C35A07">
            <w:pPr>
              <w:jc w:val="center"/>
            </w:pPr>
          </w:p>
        </w:tc>
        <w:tc>
          <w:tcPr>
            <w:tcW w:w="852" w:type="dxa"/>
            <w:vAlign w:val="center"/>
          </w:tcPr>
          <w:p w14:paraId="42303359" w14:textId="77777777" w:rsidR="00C35A07" w:rsidRPr="00C35A07" w:rsidRDefault="00C35A07" w:rsidP="00C35A0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E2EADE1" w14:textId="77777777" w:rsidR="00C35A07" w:rsidRPr="00C35A07" w:rsidRDefault="00C35A07" w:rsidP="00C35A0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FD174B1" w14:textId="77777777" w:rsidR="00C35A07" w:rsidRPr="00C35A07" w:rsidRDefault="00C35A07" w:rsidP="00C35A07">
            <w:pPr>
              <w:jc w:val="center"/>
            </w:pPr>
          </w:p>
        </w:tc>
        <w:tc>
          <w:tcPr>
            <w:tcW w:w="2921" w:type="dxa"/>
            <w:vAlign w:val="center"/>
          </w:tcPr>
          <w:p w14:paraId="51768FFA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6" w:type="dxa"/>
            <w:vAlign w:val="center"/>
          </w:tcPr>
          <w:p w14:paraId="4C7E5664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25C51BBD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47" w:type="dxa"/>
            <w:vAlign w:val="center"/>
          </w:tcPr>
          <w:p w14:paraId="15C5DA3C" w14:textId="77777777" w:rsidR="00C35A07" w:rsidRPr="00C35A07" w:rsidRDefault="00C35A07" w:rsidP="00C35A07">
            <w:pPr>
              <w:jc w:val="center"/>
            </w:pPr>
          </w:p>
        </w:tc>
        <w:tc>
          <w:tcPr>
            <w:tcW w:w="990" w:type="dxa"/>
            <w:vAlign w:val="center"/>
          </w:tcPr>
          <w:p w14:paraId="6251E897" w14:textId="77777777" w:rsidR="00C35A07" w:rsidRPr="00C35A07" w:rsidRDefault="00C35A07" w:rsidP="00C35A07">
            <w:pPr>
              <w:jc w:val="center"/>
              <w:rPr>
                <w:rFonts w:cs="Arial"/>
                <w:bCs/>
                <w:kern w:val="32"/>
              </w:rPr>
            </w:pPr>
          </w:p>
        </w:tc>
        <w:tc>
          <w:tcPr>
            <w:tcW w:w="3498" w:type="dxa"/>
            <w:vAlign w:val="center"/>
          </w:tcPr>
          <w:p w14:paraId="7B54DCEB" w14:textId="77777777" w:rsidR="00C35A07" w:rsidRPr="00C35A07" w:rsidRDefault="00C35A07" w:rsidP="00C35A07">
            <w:pPr>
              <w:jc w:val="center"/>
            </w:pPr>
          </w:p>
        </w:tc>
      </w:tr>
      <w:tr w:rsidR="009919A9" w:rsidRPr="00C35A07" w14:paraId="2BD21E15" w14:textId="77777777" w:rsidTr="009919A9">
        <w:trPr>
          <w:trHeight w:val="2172"/>
        </w:trPr>
        <w:tc>
          <w:tcPr>
            <w:tcW w:w="14653" w:type="dxa"/>
            <w:gridSpan w:val="11"/>
            <w:vAlign w:val="center"/>
          </w:tcPr>
          <w:p w14:paraId="78013590" w14:textId="77777777" w:rsidR="009919A9" w:rsidRDefault="009919A9" w:rsidP="00C35A07">
            <w:pPr>
              <w:jc w:val="center"/>
            </w:pPr>
          </w:p>
          <w:p w14:paraId="588C118B" w14:textId="734143E7" w:rsidR="009919A9" w:rsidRDefault="009919A9" w:rsidP="009919A9">
            <w:r w:rsidRPr="00602148">
              <w:rPr>
                <w:rFonts w:cs="Arial"/>
                <w:b/>
                <w:bCs/>
                <w:kern w:val="32"/>
              </w:rPr>
              <w:t>Received by:</w:t>
            </w:r>
          </w:p>
          <w:p w14:paraId="1089E288" w14:textId="77777777" w:rsidR="009919A9" w:rsidRDefault="009919A9" w:rsidP="009919A9"/>
          <w:p w14:paraId="14C43780" w14:textId="1B26136B" w:rsidR="009919A9" w:rsidRDefault="009919A9" w:rsidP="009919A9"/>
          <w:p w14:paraId="1EC3A812" w14:textId="084C4116" w:rsidR="009919A9" w:rsidRDefault="009919A9" w:rsidP="009919A9"/>
          <w:p w14:paraId="7069ACBA" w14:textId="77777777" w:rsidR="009919A9" w:rsidRDefault="009919A9" w:rsidP="009919A9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0"/>
              <w:gridCol w:w="247"/>
              <w:gridCol w:w="3474"/>
              <w:gridCol w:w="269"/>
              <w:gridCol w:w="3469"/>
              <w:gridCol w:w="255"/>
              <w:gridCol w:w="3363"/>
            </w:tblGrid>
            <w:tr w:rsidR="009919A9" w:rsidRPr="001E1FD8" w14:paraId="0F917512" w14:textId="77777777" w:rsidTr="00501CA6">
              <w:trPr>
                <w:jc w:val="center"/>
              </w:trPr>
              <w:tc>
                <w:tcPr>
                  <w:tcW w:w="3415" w:type="dxa"/>
                  <w:tcBorders>
                    <w:top w:val="single" w:sz="4" w:space="0" w:color="auto"/>
                  </w:tcBorders>
                  <w:vAlign w:val="center"/>
                </w:tcPr>
                <w:p w14:paraId="4691F6E7" w14:textId="0F553EA0" w:rsidR="009919A9" w:rsidRPr="001E1FD8" w:rsidRDefault="001E1FD8" w:rsidP="001E1FD8">
                  <w:pPr>
                    <w:jc w:val="center"/>
                    <w:rPr>
                      <w:sz w:val="16"/>
                      <w:szCs w:val="16"/>
                    </w:rPr>
                  </w:pPr>
                  <w:r w:rsidRPr="001E1FD8">
                    <w:rPr>
                      <w:sz w:val="16"/>
                      <w:szCs w:val="16"/>
                    </w:rPr>
                    <w:t xml:space="preserve">(Print Name) </w:t>
                  </w:r>
                  <w:r w:rsidR="0017461E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 xml:space="preserve">Facility </w:t>
                  </w:r>
                  <w:r w:rsidR="009919A9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>Quality Department</w:t>
                  </w:r>
                </w:p>
              </w:tc>
              <w:tc>
                <w:tcPr>
                  <w:tcW w:w="248" w:type="dxa"/>
                  <w:vAlign w:val="center"/>
                </w:tcPr>
                <w:p w14:paraId="68B9C7BE" w14:textId="77777777" w:rsidR="009919A9" w:rsidRPr="001E1FD8" w:rsidRDefault="009919A9" w:rsidP="009919A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2" w:type="dxa"/>
                  <w:tcBorders>
                    <w:top w:val="single" w:sz="4" w:space="0" w:color="auto"/>
                  </w:tcBorders>
                  <w:vAlign w:val="center"/>
                </w:tcPr>
                <w:p w14:paraId="3A30BD55" w14:textId="55972706" w:rsidR="009919A9" w:rsidRPr="001E1FD8" w:rsidRDefault="001E1FD8" w:rsidP="009919A9">
                  <w:pPr>
                    <w:jc w:val="center"/>
                    <w:rPr>
                      <w:sz w:val="16"/>
                      <w:szCs w:val="16"/>
                    </w:rPr>
                  </w:pPr>
                  <w:r w:rsidRPr="001E1FD8">
                    <w:rPr>
                      <w:sz w:val="16"/>
                      <w:szCs w:val="16"/>
                    </w:rPr>
                    <w:t>(Signature)</w:t>
                  </w:r>
                  <w:r w:rsidRPr="001E1FD8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17461E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>Facility</w:t>
                  </w:r>
                  <w:r w:rsidR="009919A9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 xml:space="preserve"> Quality Department</w:t>
                  </w:r>
                </w:p>
              </w:tc>
              <w:tc>
                <w:tcPr>
                  <w:tcW w:w="270" w:type="dxa"/>
                  <w:vAlign w:val="center"/>
                </w:tcPr>
                <w:p w14:paraId="7ADC42A3" w14:textId="77777777" w:rsidR="009919A9" w:rsidRPr="001E1FD8" w:rsidRDefault="009919A9" w:rsidP="009919A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4" w:type="dxa"/>
                  <w:tcBorders>
                    <w:top w:val="single" w:sz="4" w:space="0" w:color="auto"/>
                  </w:tcBorders>
                  <w:vAlign w:val="center"/>
                </w:tcPr>
                <w:p w14:paraId="6EF56278" w14:textId="2891BBA7" w:rsidR="009919A9" w:rsidRPr="001E1FD8" w:rsidRDefault="001E1FD8" w:rsidP="001E1FD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(Print Name</w:t>
                  </w:r>
                  <w:r w:rsidRPr="001E1FD8">
                    <w:rPr>
                      <w:sz w:val="16"/>
                      <w:szCs w:val="16"/>
                    </w:rPr>
                    <w:t>)</w:t>
                  </w:r>
                  <w:r w:rsidR="0017461E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>Facility</w:t>
                  </w:r>
                  <w:r w:rsidR="009919A9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 xml:space="preserve"> Construction Department</w:t>
                  </w:r>
                </w:p>
              </w:tc>
              <w:tc>
                <w:tcPr>
                  <w:tcW w:w="256" w:type="dxa"/>
                  <w:vAlign w:val="center"/>
                </w:tcPr>
                <w:p w14:paraId="56CF8E27" w14:textId="77777777" w:rsidR="009919A9" w:rsidRPr="001E1FD8" w:rsidRDefault="009919A9" w:rsidP="009919A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4" w:space="0" w:color="auto"/>
                  </w:tcBorders>
                  <w:vAlign w:val="center"/>
                </w:tcPr>
                <w:p w14:paraId="738D520B" w14:textId="0366BD33" w:rsidR="009919A9" w:rsidRPr="001E1FD8" w:rsidRDefault="001E1FD8" w:rsidP="009919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>(Signature)</w:t>
                  </w:r>
                  <w:r w:rsidR="0017461E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>Facility</w:t>
                  </w:r>
                  <w:r w:rsidR="009919A9" w:rsidRPr="001E1FD8">
                    <w:rPr>
                      <w:rFonts w:cs="Arial"/>
                      <w:bCs/>
                      <w:kern w:val="32"/>
                      <w:sz w:val="16"/>
                      <w:szCs w:val="16"/>
                    </w:rPr>
                    <w:t xml:space="preserve"> Construction Department</w:t>
                  </w:r>
                </w:p>
              </w:tc>
            </w:tr>
          </w:tbl>
          <w:p w14:paraId="0302342A" w14:textId="77777777" w:rsidR="009919A9" w:rsidRPr="001E1FD8" w:rsidRDefault="009919A9" w:rsidP="00C35A07">
            <w:pPr>
              <w:jc w:val="center"/>
              <w:rPr>
                <w:sz w:val="16"/>
                <w:szCs w:val="16"/>
              </w:rPr>
            </w:pPr>
          </w:p>
          <w:p w14:paraId="17803085" w14:textId="2779B42F" w:rsidR="009919A9" w:rsidRPr="00C35A07" w:rsidRDefault="009919A9" w:rsidP="00C35A07">
            <w:pPr>
              <w:jc w:val="center"/>
            </w:pPr>
          </w:p>
        </w:tc>
      </w:tr>
    </w:tbl>
    <w:p w14:paraId="4141E4E9" w14:textId="4712A5FF" w:rsidR="00A40481" w:rsidRDefault="00514743" w:rsidP="00514743">
      <w:pPr>
        <w:pStyle w:val="AttachmentHeading"/>
        <w:tabs>
          <w:tab w:val="left" w:pos="1710"/>
        </w:tabs>
        <w:jc w:val="both"/>
      </w:pPr>
      <w:r>
        <w:tab/>
      </w:r>
      <w:r>
        <w:tab/>
      </w:r>
    </w:p>
    <w:sectPr w:rsidR="00A40481" w:rsidSect="00ED4C29">
      <w:headerReference w:type="default" r:id="rId11"/>
      <w:footerReference w:type="default" r:id="rId12"/>
      <w:pgSz w:w="16840" w:h="11907" w:orient="landscape" w:code="9"/>
      <w:pgMar w:top="1418" w:right="1100" w:bottom="900" w:left="1077" w:header="432" w:footer="1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AA14" w14:textId="77777777" w:rsidR="00C75C01" w:rsidRDefault="00C75C01">
      <w:r>
        <w:separator/>
      </w:r>
    </w:p>
    <w:p w14:paraId="4C3FB1E2" w14:textId="77777777" w:rsidR="00C75C01" w:rsidRDefault="00C75C01"/>
  </w:endnote>
  <w:endnote w:type="continuationSeparator" w:id="0">
    <w:p w14:paraId="5D0B02D5" w14:textId="77777777" w:rsidR="00C75C01" w:rsidRDefault="00C75C01">
      <w:r>
        <w:continuationSeparator/>
      </w:r>
    </w:p>
    <w:p w14:paraId="0A7898C6" w14:textId="77777777" w:rsidR="00C75C01" w:rsidRDefault="00C75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ED4C29" w14:paraId="3052775D" w14:textId="77777777" w:rsidTr="00ED4C29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0C0BCE00" w14:textId="403715BD" w:rsidR="00ED4C29" w:rsidRDefault="00ED4C29" w:rsidP="00ED4C29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210375047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EOM-EQC-TP-000001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921960527"/>
              <w:placeholder>
                <w:docPart w:val="9E931C3428F04A8EBFE44D06EA816CF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-181286607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3BEA8DE6" w14:textId="77777777" w:rsidR="00ED4C29" w:rsidRDefault="00ED4C29" w:rsidP="00ED4C2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ED4C29" w14:paraId="4B704412" w14:textId="77777777" w:rsidTr="00ED4C29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66B9F736" w14:textId="77777777" w:rsidR="00ED4C29" w:rsidRDefault="00ED4C29" w:rsidP="00ED4C2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074DB6F3" w14:textId="77777777" w:rsidR="00ED4C29" w:rsidRDefault="00ED4C29" w:rsidP="00ED4C2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0C71351B" w:rsidR="009210BF" w:rsidRPr="00ED4C29" w:rsidRDefault="009210BF" w:rsidP="00ED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F8BC5" w14:textId="77777777" w:rsidR="00C75C01" w:rsidRDefault="00C75C01">
      <w:r>
        <w:separator/>
      </w:r>
    </w:p>
    <w:p w14:paraId="0E21D75E" w14:textId="77777777" w:rsidR="00C75C01" w:rsidRDefault="00C75C01"/>
  </w:footnote>
  <w:footnote w:type="continuationSeparator" w:id="0">
    <w:p w14:paraId="695C12CE" w14:textId="77777777" w:rsidR="00C75C01" w:rsidRDefault="00C75C01">
      <w:r>
        <w:continuationSeparator/>
      </w:r>
    </w:p>
    <w:p w14:paraId="0C4A6093" w14:textId="77777777" w:rsidR="00C75C01" w:rsidRDefault="00C75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210BF" w14:paraId="55B15A60" w14:textId="77777777" w:rsidTr="001E29ED">
      <w:tc>
        <w:tcPr>
          <w:tcW w:w="2070" w:type="dxa"/>
        </w:tcPr>
        <w:p w14:paraId="01975BF5" w14:textId="4DE05D89" w:rsidR="009210BF" w:rsidRDefault="0051064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371394C" wp14:editId="53A19EC9">
                <wp:simplePos x="0" y="0"/>
                <wp:positionH relativeFrom="column">
                  <wp:posOffset>-234950</wp:posOffset>
                </wp:positionH>
                <wp:positionV relativeFrom="paragraph">
                  <wp:posOffset>-161925</wp:posOffset>
                </wp:positionV>
                <wp:extent cx="1332230" cy="582930"/>
                <wp:effectExtent l="0" t="0" r="0" b="0"/>
                <wp:wrapNone/>
                <wp:docPr id="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5" w:type="dxa"/>
          <w:vAlign w:val="center"/>
        </w:tcPr>
        <w:p w14:paraId="361EC67C" w14:textId="77777777" w:rsidR="009210BF" w:rsidRPr="006A25F8" w:rsidRDefault="009210BF" w:rsidP="009919A9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77777777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3"/>
  </w:num>
  <w:num w:numId="8">
    <w:abstractNumId w:val="3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7"/>
  </w:num>
  <w:num w:numId="12">
    <w:abstractNumId w:val="18"/>
  </w:num>
  <w:num w:numId="13">
    <w:abstractNumId w:val="20"/>
  </w:num>
  <w:num w:numId="14">
    <w:abstractNumId w:val="23"/>
  </w:num>
  <w:num w:numId="15">
    <w:abstractNumId w:val="0"/>
  </w:num>
  <w:num w:numId="16">
    <w:abstractNumId w:val="22"/>
  </w:num>
  <w:num w:numId="17">
    <w:abstractNumId w:val="17"/>
  </w:num>
  <w:num w:numId="18">
    <w:abstractNumId w:val="16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F53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DDA"/>
    <w:rsid w:val="0011743F"/>
    <w:rsid w:val="00121FFB"/>
    <w:rsid w:val="001240BE"/>
    <w:rsid w:val="001243D0"/>
    <w:rsid w:val="001248C2"/>
    <w:rsid w:val="001269A0"/>
    <w:rsid w:val="00126BD4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61E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1FD8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749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0A6F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4A2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58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14BB"/>
    <w:rsid w:val="00441AF1"/>
    <w:rsid w:val="004420E1"/>
    <w:rsid w:val="0044234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643"/>
    <w:rsid w:val="00510D40"/>
    <w:rsid w:val="00512F9C"/>
    <w:rsid w:val="0051313E"/>
    <w:rsid w:val="00514177"/>
    <w:rsid w:val="00514743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57B1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3D4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AE6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15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8C4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1DB7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71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9A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22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7799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46E3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01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547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5F12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76A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01DD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C29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931C3428F04A8EBFE44D06EA81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F2D7-ADEF-4CD2-ADDF-7CAA14DC0144}"/>
      </w:docPartPr>
      <w:docPartBody>
        <w:p w:rsidR="00000000" w:rsidRDefault="00C13585" w:rsidP="00C13585">
          <w:pPr>
            <w:pStyle w:val="9E931C3428F04A8EBFE44D06EA816CF6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85"/>
    <w:rsid w:val="00886AEE"/>
    <w:rsid w:val="00C1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585"/>
  </w:style>
  <w:style w:type="paragraph" w:customStyle="1" w:styleId="9E931C3428F04A8EBFE44D06EA816CF6">
    <w:name w:val="9E931C3428F04A8EBFE44D06EA816CF6"/>
    <w:rsid w:val="00C13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29DA0-5EEE-4FA3-97F5-151344878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55025-0D2F-4560-90A3-AAFC90E1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EOM-EQ0-TP-00000? Rev 000</dc:subject>
  <dc:creator>Rivamonte, Leonnito (RMP)</dc:creator>
  <cp:keywords>ᅟ</cp:keywords>
  <cp:lastModifiedBy>اسماء المطيري Asma Almutairi</cp:lastModifiedBy>
  <cp:revision>8</cp:revision>
  <cp:lastPrinted>2017-10-17T10:11:00Z</cp:lastPrinted>
  <dcterms:created xsi:type="dcterms:W3CDTF">2020-01-26T14:19:00Z</dcterms:created>
  <dcterms:modified xsi:type="dcterms:W3CDTF">2022-01-19T10:14:00Z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